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B0DB" w14:textId="63A1E6F2" w:rsidR="00C26940" w:rsidRPr="00A34880" w:rsidRDefault="0066340A" w:rsidP="00254A43">
      <w:pPr>
        <w:rPr>
          <w:rFonts w:ascii="High Tower Text" w:hAnsi="High Tower Text"/>
          <w:b/>
        </w:rPr>
      </w:pPr>
      <w:r w:rsidRPr="00A34880">
        <w:rPr>
          <w:noProof/>
        </w:rPr>
        <w:drawing>
          <wp:anchor distT="0" distB="0" distL="114300" distR="114300" simplePos="0" relativeHeight="251657728" behindDoc="0" locked="0" layoutInCell="1" allowOverlap="1" wp14:anchorId="2C573938" wp14:editId="3B8DA4E8">
            <wp:simplePos x="0" y="0"/>
            <wp:positionH relativeFrom="column">
              <wp:posOffset>2057400</wp:posOffset>
            </wp:positionH>
            <wp:positionV relativeFrom="paragraph">
              <wp:posOffset>-426720</wp:posOffset>
            </wp:positionV>
            <wp:extent cx="1269365" cy="12211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7B10D" w14:textId="77777777" w:rsidR="00C26940" w:rsidRPr="00A34880" w:rsidRDefault="00C26940" w:rsidP="00AE1B5A">
      <w:pPr>
        <w:jc w:val="center"/>
        <w:rPr>
          <w:rFonts w:ascii="High Tower Text" w:hAnsi="High Tower Text"/>
          <w:b/>
        </w:rPr>
      </w:pPr>
    </w:p>
    <w:p w14:paraId="6110245A" w14:textId="77777777" w:rsidR="00C26940" w:rsidRPr="00A34880" w:rsidRDefault="00C26940" w:rsidP="00AE1B5A">
      <w:pPr>
        <w:jc w:val="center"/>
        <w:rPr>
          <w:rFonts w:ascii="High Tower Text" w:hAnsi="High Tower Text"/>
          <w:b/>
        </w:rPr>
      </w:pPr>
    </w:p>
    <w:p w14:paraId="434F685D" w14:textId="77777777" w:rsidR="00C26940" w:rsidRPr="00A34880" w:rsidRDefault="00C26940" w:rsidP="00AE1B5A">
      <w:pPr>
        <w:jc w:val="center"/>
        <w:rPr>
          <w:rFonts w:ascii="High Tower Text" w:hAnsi="High Tower Text"/>
          <w:b/>
        </w:rPr>
      </w:pPr>
    </w:p>
    <w:p w14:paraId="356F01EC" w14:textId="77777777" w:rsidR="00C26940" w:rsidRPr="00A34880" w:rsidRDefault="00C26940" w:rsidP="007A4FA3">
      <w:pPr>
        <w:rPr>
          <w:rFonts w:ascii="High Tower Text" w:hAnsi="High Tower Text"/>
          <w:b/>
        </w:rPr>
      </w:pPr>
    </w:p>
    <w:p w14:paraId="7EA97D6B" w14:textId="4F7F9969" w:rsidR="00BE26B2" w:rsidRPr="005A6DC2" w:rsidRDefault="00505E77" w:rsidP="00AE1B5A">
      <w:pPr>
        <w:jc w:val="center"/>
        <w:rPr>
          <w:b/>
        </w:rPr>
      </w:pPr>
      <w:r>
        <w:rPr>
          <w:b/>
        </w:rPr>
        <w:br/>
      </w:r>
      <w:r w:rsidR="00AE1B5A" w:rsidRPr="005A6DC2">
        <w:rPr>
          <w:b/>
        </w:rPr>
        <w:t>COURT APPOINTED SPECIAL ADVOCATES</w:t>
      </w:r>
    </w:p>
    <w:p w14:paraId="473D6509" w14:textId="77777777" w:rsidR="00AE1B5A" w:rsidRPr="005A6DC2" w:rsidRDefault="00AE1B5A" w:rsidP="00AE1B5A">
      <w:pPr>
        <w:jc w:val="center"/>
        <w:rPr>
          <w:b/>
        </w:rPr>
      </w:pPr>
      <w:r w:rsidRPr="005A6DC2">
        <w:rPr>
          <w:b/>
        </w:rPr>
        <w:t xml:space="preserve">(CASA) OF </w:t>
      </w:r>
      <w:smartTag w:uri="urn:schemas-microsoft-com:office:smarttags" w:element="place">
        <w:smartTag w:uri="urn:schemas-microsoft-com:office:smarttags" w:element="PlaceName">
          <w:r w:rsidRPr="005A6DC2">
            <w:rPr>
              <w:b/>
            </w:rPr>
            <w:t>FRANKLIN</w:t>
          </w:r>
        </w:smartTag>
        <w:r w:rsidRPr="005A6DC2">
          <w:rPr>
            <w:b/>
          </w:rPr>
          <w:t xml:space="preserve"> </w:t>
        </w:r>
        <w:smartTag w:uri="urn:schemas-microsoft-com:office:smarttags" w:element="PlaceName">
          <w:r w:rsidRPr="005A6DC2">
            <w:rPr>
              <w:b/>
            </w:rPr>
            <w:t>COUNTY</w:t>
          </w:r>
        </w:smartTag>
      </w:smartTag>
    </w:p>
    <w:p w14:paraId="1959EB28" w14:textId="77777777" w:rsidR="00AE1B5A" w:rsidRPr="005A6DC2" w:rsidRDefault="00AE1B5A" w:rsidP="00AE1B5A">
      <w:pPr>
        <w:jc w:val="center"/>
      </w:pPr>
      <w:r w:rsidRPr="005A6DC2">
        <w:t xml:space="preserve">373 SOUTH HIGH STREET, </w:t>
      </w:r>
      <w:r w:rsidR="007F0F5E" w:rsidRPr="005A6DC2">
        <w:t>15</w:t>
      </w:r>
      <w:r w:rsidRPr="005A6DC2">
        <w:rPr>
          <w:vertAlign w:val="superscript"/>
        </w:rPr>
        <w:t>TH</w:t>
      </w:r>
      <w:r w:rsidRPr="005A6DC2">
        <w:t xml:space="preserve"> FLOOR</w:t>
      </w:r>
    </w:p>
    <w:p w14:paraId="299F0BB0" w14:textId="77777777" w:rsidR="00AE1B5A" w:rsidRPr="005A6DC2" w:rsidRDefault="00AE1B5A" w:rsidP="00AE1B5A">
      <w:pPr>
        <w:jc w:val="center"/>
      </w:pPr>
      <w:smartTag w:uri="urn:schemas-microsoft-com:office:smarttags" w:element="place">
        <w:smartTag w:uri="urn:schemas-microsoft-com:office:smarttags" w:element="City">
          <w:r w:rsidRPr="005A6DC2">
            <w:t>COLUMBUS</w:t>
          </w:r>
        </w:smartTag>
        <w:r w:rsidRPr="005A6DC2">
          <w:t xml:space="preserve">, </w:t>
        </w:r>
        <w:smartTag w:uri="urn:schemas-microsoft-com:office:smarttags" w:element="State">
          <w:r w:rsidRPr="005A6DC2">
            <w:t>OH</w:t>
          </w:r>
        </w:smartTag>
        <w:r w:rsidRPr="005A6DC2">
          <w:t xml:space="preserve">  </w:t>
        </w:r>
        <w:smartTag w:uri="urn:schemas-microsoft-com:office:smarttags" w:element="PostalCode">
          <w:r w:rsidRPr="005A6DC2">
            <w:t>43215</w:t>
          </w:r>
        </w:smartTag>
      </w:smartTag>
    </w:p>
    <w:p w14:paraId="55903494" w14:textId="77777777" w:rsidR="00AE1B5A" w:rsidRPr="005A6DC2" w:rsidRDefault="00AE1B5A" w:rsidP="00AE1B5A">
      <w:pPr>
        <w:jc w:val="center"/>
        <w:rPr>
          <w:b/>
        </w:rPr>
      </w:pPr>
    </w:p>
    <w:p w14:paraId="331B9D80" w14:textId="17CC9F8A" w:rsidR="00AE1B5A" w:rsidRPr="005A6DC2" w:rsidRDefault="00AE1B5A" w:rsidP="00AE1B5A">
      <w:pPr>
        <w:jc w:val="center"/>
      </w:pPr>
      <w:r w:rsidRPr="005A6DC2">
        <w:t xml:space="preserve">VERIFY# </w:t>
      </w:r>
      <w:r w:rsidR="000650A0" w:rsidRPr="000650A0">
        <w:rPr>
          <w:highlight w:val="yellow"/>
        </w:rPr>
        <w:t>Type Your Phone Number</w:t>
      </w:r>
    </w:p>
    <w:p w14:paraId="45760679" w14:textId="77777777" w:rsidR="00AE1B5A" w:rsidRPr="005A6DC2" w:rsidRDefault="00AE1B5A" w:rsidP="00AE1B5A">
      <w:pPr>
        <w:jc w:val="center"/>
      </w:pPr>
    </w:p>
    <w:p w14:paraId="5BE33B07" w14:textId="2BEED5F1" w:rsidR="00AE1B5A" w:rsidRPr="00A34880" w:rsidRDefault="00477DEC" w:rsidP="00AE1B5A">
      <w:pPr>
        <w:jc w:val="center"/>
      </w:pPr>
      <w:r w:rsidRPr="00A34880">
        <w:t xml:space="preserve">Date: </w:t>
      </w:r>
      <w:r w:rsidR="000650A0" w:rsidRPr="000650A0">
        <w:rPr>
          <w:highlight w:val="yellow"/>
        </w:rPr>
        <w:t>Type Today’s Date</w:t>
      </w:r>
    </w:p>
    <w:p w14:paraId="375C6B0A" w14:textId="77777777" w:rsidR="00AE1B5A" w:rsidRPr="00A34880" w:rsidRDefault="00AE1B5A" w:rsidP="00AE1B5A">
      <w:pPr>
        <w:jc w:val="center"/>
      </w:pPr>
    </w:p>
    <w:p w14:paraId="6F831CE5" w14:textId="7B543623" w:rsidR="00AE1B5A" w:rsidRPr="00A34880" w:rsidRDefault="00AE1B5A" w:rsidP="00AE1B5A">
      <w:pPr>
        <w:jc w:val="center"/>
      </w:pPr>
      <w:r w:rsidRPr="00A34880">
        <w:t>THE TRANSMISSION OF THIS E</w:t>
      </w:r>
      <w:r w:rsidR="7FA4F5F1" w:rsidRPr="00A34880">
        <w:t>MAIL</w:t>
      </w:r>
      <w:r w:rsidRPr="00A34880">
        <w:t xml:space="preserve"> IS INTENDED FOR RECEIPT ONLY BY THE BELOW NAMED PERSON AND CONTAINS CONFIDENTIAL INFORMATION WHICH MAY BE COVERED UNDER THE ATTORNEY/ CLIENT PRIVILEGE.  IF THIS TRANSMISSION IS RECEIVED IN ERROR, PLEASE CONTACT </w:t>
      </w:r>
      <w:r w:rsidR="000650A0" w:rsidRPr="000650A0">
        <w:rPr>
          <w:b/>
          <w:highlight w:val="yellow"/>
        </w:rPr>
        <w:t>Type Your Phone Number</w:t>
      </w:r>
      <w:r w:rsidR="000650A0" w:rsidRPr="000650A0">
        <w:rPr>
          <w:b/>
        </w:rPr>
        <w:t xml:space="preserve"> </w:t>
      </w:r>
      <w:r w:rsidRPr="00A34880">
        <w:t>IMMEDIATELY.</w:t>
      </w:r>
    </w:p>
    <w:p w14:paraId="13F87B39" w14:textId="77777777" w:rsidR="00AE1B5A" w:rsidRPr="00A34880" w:rsidRDefault="00AE1B5A" w:rsidP="00AE1B5A">
      <w:pPr>
        <w:jc w:val="center"/>
      </w:pPr>
    </w:p>
    <w:p w14:paraId="3E9C0144" w14:textId="77777777" w:rsidR="00154B35" w:rsidRPr="00A34880" w:rsidRDefault="00154B35" w:rsidP="00F80FAD">
      <w:pPr>
        <w:shd w:val="clear" w:color="auto" w:fill="FFFFFF"/>
        <w:sectPr w:rsidR="00154B35" w:rsidRPr="00A34880" w:rsidSect="00AE1B5A">
          <w:pgSz w:w="12240" w:h="15840"/>
          <w:pgMar w:top="1440" w:right="1800" w:bottom="1440" w:left="18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683F3F5" w14:textId="77777777" w:rsidR="00AA78E5" w:rsidRDefault="00AA78E5" w:rsidP="00F80FAD">
      <w:pPr>
        <w:shd w:val="clear" w:color="auto" w:fill="FFFFFF"/>
        <w:rPr>
          <w:b/>
          <w:bCs/>
        </w:rPr>
      </w:pPr>
    </w:p>
    <w:p w14:paraId="01E95317" w14:textId="11BAC1A2" w:rsidR="00F80FAD" w:rsidRPr="00A34880" w:rsidRDefault="00AE1B5A" w:rsidP="00F80FAD">
      <w:pPr>
        <w:shd w:val="clear" w:color="auto" w:fill="FFFFFF"/>
      </w:pPr>
      <w:r w:rsidRPr="00A34880">
        <w:rPr>
          <w:b/>
          <w:bCs/>
        </w:rPr>
        <w:t>SENT TO</w:t>
      </w:r>
      <w:r w:rsidR="003923E4" w:rsidRPr="00A34880">
        <w:rPr>
          <w:b/>
          <w:bCs/>
        </w:rPr>
        <w:t>:</w:t>
      </w:r>
      <w:r w:rsidR="003923E4" w:rsidRPr="00A34880">
        <w:t xml:space="preserve"> </w:t>
      </w:r>
      <w:r w:rsidR="00681139">
        <w:t>NCH Medical Records</w:t>
      </w:r>
      <w:r w:rsidR="00200DE8" w:rsidRPr="00A34880">
        <w:rPr>
          <w:color w:val="222222"/>
          <w:sz w:val="19"/>
          <w:szCs w:val="19"/>
        </w:rPr>
        <w:t> </w:t>
      </w:r>
    </w:p>
    <w:p w14:paraId="0FD0690A" w14:textId="77777777" w:rsidR="00105A12" w:rsidRPr="00A34880" w:rsidRDefault="00105A12" w:rsidP="00105A12">
      <w:pPr>
        <w:shd w:val="clear" w:color="auto" w:fill="FFFFFF"/>
      </w:pPr>
    </w:p>
    <w:p w14:paraId="495A709C" w14:textId="77777777" w:rsidR="00AE1B5A" w:rsidRPr="00A34880" w:rsidRDefault="00AE1B5A" w:rsidP="00AE1B5A">
      <w:r w:rsidRPr="00A34880">
        <w:rPr>
          <w:b/>
          <w:bCs/>
        </w:rPr>
        <w:t>ORGANIZATION:</w:t>
      </w:r>
      <w:r w:rsidRPr="00A34880">
        <w:t xml:space="preserve"> </w:t>
      </w:r>
      <w:r w:rsidR="007F0F5E" w:rsidRPr="00A34880">
        <w:t>CASA of Franklin County</w:t>
      </w:r>
    </w:p>
    <w:p w14:paraId="2D9EF18E" w14:textId="77777777" w:rsidR="00D90F75" w:rsidRPr="00A34880" w:rsidRDefault="00D90F75" w:rsidP="00AE1B5A"/>
    <w:p w14:paraId="3F1BA4D2" w14:textId="28A69DB5" w:rsidR="000850A6" w:rsidRPr="00A34880" w:rsidRDefault="00AE1B5A" w:rsidP="00EA5841">
      <w:r w:rsidRPr="00A34880">
        <w:rPr>
          <w:b/>
          <w:bCs/>
        </w:rPr>
        <w:t>FROM</w:t>
      </w:r>
      <w:r w:rsidR="00D90F75" w:rsidRPr="00A34880">
        <w:rPr>
          <w:b/>
          <w:bCs/>
        </w:rPr>
        <w:t>:</w:t>
      </w:r>
      <w:r w:rsidR="00D90F75" w:rsidRPr="00A34880">
        <w:t xml:space="preserve"> </w:t>
      </w:r>
      <w:r w:rsidR="001765CD" w:rsidRPr="001765CD">
        <w:rPr>
          <w:highlight w:val="yellow"/>
        </w:rPr>
        <w:t>Type Your Name and Title</w:t>
      </w:r>
      <w:r w:rsidR="00F800AF" w:rsidRPr="00A34880">
        <w:t xml:space="preserve"> </w:t>
      </w:r>
      <w:r w:rsidR="00DB24F4">
        <w:t xml:space="preserve">(ex. Tanisha Smith, </w:t>
      </w:r>
      <w:r w:rsidR="0090181E" w:rsidRPr="00A34880">
        <w:t>Volunteer Guardian ad Litem</w:t>
      </w:r>
      <w:r w:rsidR="00DB24F4">
        <w:t>)</w:t>
      </w:r>
    </w:p>
    <w:p w14:paraId="09880766" w14:textId="4290917F" w:rsidR="000B5457" w:rsidRPr="00A34880" w:rsidRDefault="000B5457" w:rsidP="000B5457"/>
    <w:p w14:paraId="6DF75D95" w14:textId="6BC6BE66" w:rsidR="000B5457" w:rsidRDefault="000B5457" w:rsidP="000B5457">
      <w:r w:rsidRPr="00A34880">
        <w:rPr>
          <w:b/>
          <w:bCs/>
        </w:rPr>
        <w:t>IN RE:</w:t>
      </w:r>
      <w:r w:rsidRPr="00A34880">
        <w:t xml:space="preserve"> </w:t>
      </w:r>
      <w:r w:rsidR="00DB24F4" w:rsidRPr="00DB24F4">
        <w:rPr>
          <w:highlight w:val="yellow"/>
        </w:rPr>
        <w:t>Type Child’s Name as it appears on Appt Order</w:t>
      </w:r>
      <w:r w:rsidR="005A6DC2">
        <w:t xml:space="preserve"> - </w:t>
      </w:r>
      <w:r w:rsidR="000A4AF9" w:rsidRPr="00EA1FB5">
        <w:rPr>
          <w:b/>
          <w:bCs/>
        </w:rPr>
        <w:t>DOB:</w:t>
      </w:r>
      <w:r w:rsidR="000A4AF9">
        <w:t xml:space="preserve"> </w:t>
      </w:r>
      <w:r w:rsidR="00DB24F4" w:rsidRPr="00DB24F4">
        <w:rPr>
          <w:highlight w:val="yellow"/>
        </w:rPr>
        <w:t xml:space="preserve">Type </w:t>
      </w:r>
      <w:r w:rsidR="00276F74">
        <w:rPr>
          <w:highlight w:val="yellow"/>
        </w:rPr>
        <w:t xml:space="preserve">Child’s </w:t>
      </w:r>
      <w:r w:rsidR="00DB24F4" w:rsidRPr="00DB24F4">
        <w:rPr>
          <w:highlight w:val="yellow"/>
        </w:rPr>
        <w:t>DOB as it appears on Appt Order</w:t>
      </w:r>
    </w:p>
    <w:p w14:paraId="18565D91" w14:textId="77777777" w:rsidR="005A6DC2" w:rsidRDefault="005A6DC2" w:rsidP="000B5457">
      <w:pPr>
        <w:rPr>
          <w:b/>
          <w:bCs/>
        </w:rPr>
      </w:pPr>
    </w:p>
    <w:p w14:paraId="4862426E" w14:textId="3D95010E" w:rsidR="00834120" w:rsidRPr="00834120" w:rsidRDefault="00F445C9" w:rsidP="000B5457">
      <w:pPr>
        <w:rPr>
          <w:b/>
          <w:bCs/>
        </w:rPr>
      </w:pPr>
      <w:r>
        <w:rPr>
          <w:b/>
          <w:bCs/>
        </w:rPr>
        <w:t>REQUEST DETAILS</w:t>
      </w:r>
      <w:r w:rsidR="00834120" w:rsidRPr="00834120">
        <w:rPr>
          <w:b/>
          <w:bCs/>
        </w:rPr>
        <w:t>:</w:t>
      </w:r>
    </w:p>
    <w:p w14:paraId="4091AA9B" w14:textId="77777777" w:rsidR="00F445C9" w:rsidRDefault="00F445C9" w:rsidP="000B5457"/>
    <w:p w14:paraId="3DEAEBFD" w14:textId="2443B482" w:rsidR="00BB4296" w:rsidRPr="00B204F4" w:rsidRDefault="00386D74" w:rsidP="000B5457">
      <w:pPr>
        <w:rPr>
          <w:color w:val="FF0000"/>
        </w:rPr>
      </w:pPr>
      <w:r w:rsidRPr="00B204F4">
        <w:rPr>
          <w:b/>
          <w:bCs/>
          <w:color w:val="FF0000"/>
        </w:rPr>
        <w:t>FULL LEGAL RECORD</w:t>
      </w:r>
      <w:r w:rsidRPr="00B204F4">
        <w:rPr>
          <w:color w:val="FF0000"/>
        </w:rPr>
        <w:t xml:space="preserve"> </w:t>
      </w:r>
    </w:p>
    <w:p w14:paraId="7623837A" w14:textId="77777777" w:rsidR="00F445C9" w:rsidRDefault="00F445C9" w:rsidP="000B5457">
      <w:pPr>
        <w:rPr>
          <w:b/>
          <w:bCs/>
        </w:rPr>
      </w:pPr>
    </w:p>
    <w:p w14:paraId="2115D89C" w14:textId="026B3BD3" w:rsidR="00BB4296" w:rsidRDefault="00BB4296" w:rsidP="000B5457">
      <w:r w:rsidRPr="00BB4296">
        <w:rPr>
          <w:b/>
          <w:bCs/>
        </w:rPr>
        <w:t>FROM DATE</w:t>
      </w:r>
      <w:r>
        <w:t>:</w:t>
      </w:r>
      <w:r w:rsidR="00386D74">
        <w:t xml:space="preserve"> </w:t>
      </w:r>
      <w:r w:rsidR="00C949FC" w:rsidRPr="00C949FC">
        <w:rPr>
          <w:highlight w:val="yellow"/>
        </w:rPr>
        <w:t>Type the child’s DOB</w:t>
      </w:r>
    </w:p>
    <w:p w14:paraId="6E72A76F" w14:textId="110931BE" w:rsidR="00386D74" w:rsidRPr="00386D74" w:rsidRDefault="00BB4296" w:rsidP="32C14F25">
      <w:pPr>
        <w:rPr>
          <w:highlight w:val="yellow"/>
        </w:rPr>
      </w:pPr>
      <w:r w:rsidRPr="32C14F25">
        <w:rPr>
          <w:b/>
          <w:bCs/>
        </w:rPr>
        <w:t>TO DATE</w:t>
      </w:r>
      <w:r>
        <w:t xml:space="preserve">: </w:t>
      </w:r>
      <w:r w:rsidR="40C9E395">
        <w:t>PRESENT</w:t>
      </w:r>
    </w:p>
    <w:p w14:paraId="185B8D7C" w14:textId="72CA3411" w:rsidR="00200DE8" w:rsidRPr="00F00A1E" w:rsidRDefault="00515FC4" w:rsidP="00AC0DA8">
      <w:pPr>
        <w:pStyle w:val="NormalWeb"/>
        <w:shd w:val="clear" w:color="auto" w:fill="FFFFFF"/>
        <w:rPr>
          <w:b/>
        </w:rPr>
      </w:pPr>
      <w:r w:rsidRPr="00A34880">
        <w:t>P</w:t>
      </w:r>
      <w:r w:rsidR="009577F5" w:rsidRPr="00A34880">
        <w:t>l</w:t>
      </w:r>
      <w:r w:rsidR="007A4FA3" w:rsidRPr="00A34880">
        <w:t>ea</w:t>
      </w:r>
      <w:r w:rsidR="009577F5" w:rsidRPr="00A34880">
        <w:t>se review the order of appointment for the child</w:t>
      </w:r>
      <w:r w:rsidR="003521E1" w:rsidRPr="00A34880">
        <w:t>ren</w:t>
      </w:r>
      <w:r w:rsidR="00530843" w:rsidRPr="00A34880">
        <w:t xml:space="preserve"> </w:t>
      </w:r>
      <w:r w:rsidR="009577F5" w:rsidRPr="00A34880">
        <w:t>listed above</w:t>
      </w:r>
      <w:r w:rsidR="00200DE8" w:rsidRPr="00A34880">
        <w:t>.</w:t>
      </w:r>
      <w:r w:rsidR="00352F8C" w:rsidRPr="00A34880">
        <w:t xml:space="preserve"> </w:t>
      </w:r>
      <w:r w:rsidR="00F00A1E" w:rsidRPr="00DB24F4">
        <w:rPr>
          <w:b/>
        </w:rPr>
        <w:t>Records can be emailed</w:t>
      </w:r>
      <w:r w:rsidR="00A34A90" w:rsidRPr="00DB24F4">
        <w:rPr>
          <w:b/>
        </w:rPr>
        <w:t xml:space="preserve"> to</w:t>
      </w:r>
      <w:r w:rsidR="00F00A1E" w:rsidRPr="00DB24F4">
        <w:rPr>
          <w:b/>
        </w:rPr>
        <w:t xml:space="preserve"> </w:t>
      </w:r>
      <w:hyperlink r:id="rId11" w:history="1">
        <w:r w:rsidR="00DB24F4" w:rsidRPr="00DB24F4">
          <w:rPr>
            <w:rStyle w:val="Hyperlink"/>
            <w:color w:val="auto"/>
            <w:highlight w:val="yellow"/>
            <w:u w:val="none"/>
          </w:rPr>
          <w:t>type</w:t>
        </w:r>
      </w:hyperlink>
      <w:r w:rsidR="00DB24F4" w:rsidRPr="00DB24F4">
        <w:rPr>
          <w:rStyle w:val="Hyperlink"/>
          <w:color w:val="auto"/>
          <w:highlight w:val="yellow"/>
          <w:u w:val="none"/>
        </w:rPr>
        <w:t xml:space="preserve"> your email address</w:t>
      </w:r>
      <w:r w:rsidR="00680FF0" w:rsidRPr="00DB24F4">
        <w:rPr>
          <w:highlight w:val="yellow"/>
        </w:rPr>
        <w:t>.</w:t>
      </w:r>
    </w:p>
    <w:p w14:paraId="0B4F953B" w14:textId="49EAF292" w:rsidR="00200DE8" w:rsidRPr="00A34880" w:rsidRDefault="00200DE8" w:rsidP="00200DE8">
      <w:pPr>
        <w:shd w:val="clear" w:color="auto" w:fill="FFFFFF"/>
        <w:rPr>
          <w:b/>
        </w:rPr>
      </w:pPr>
      <w:r w:rsidRPr="00A34880">
        <w:rPr>
          <w:color w:val="222222"/>
          <w:sz w:val="19"/>
          <w:szCs w:val="19"/>
        </w:rPr>
        <w:t xml:space="preserve"> </w:t>
      </w:r>
    </w:p>
    <w:p w14:paraId="18C3D88C" w14:textId="190EDD2B" w:rsidR="00E9290B" w:rsidRDefault="00E9290B" w:rsidP="00E36C4B">
      <w:r w:rsidRPr="00A34880">
        <w:t xml:space="preserve">Thank you </w:t>
      </w:r>
      <w:r w:rsidR="009E64D2">
        <w:t>kindly!</w:t>
      </w:r>
    </w:p>
    <w:p w14:paraId="26456727" w14:textId="77777777" w:rsidR="007B2655" w:rsidRDefault="007B2655" w:rsidP="00E36C4B"/>
    <w:p w14:paraId="56153234" w14:textId="77777777" w:rsidR="007B2655" w:rsidRDefault="007B2655" w:rsidP="00E36C4B"/>
    <w:p w14:paraId="0FB0A987" w14:textId="77777777" w:rsidR="007B2655" w:rsidRPr="00FC690D" w:rsidRDefault="007B2655" w:rsidP="00E36C4B"/>
    <w:sectPr w:rsidR="007B2655" w:rsidRPr="00FC690D" w:rsidSect="00154B35">
      <w:type w:val="continuous"/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3935" w14:textId="77777777" w:rsidR="007B2655" w:rsidRDefault="007B2655" w:rsidP="007B2655">
      <w:r>
        <w:separator/>
      </w:r>
    </w:p>
  </w:endnote>
  <w:endnote w:type="continuationSeparator" w:id="0">
    <w:p w14:paraId="3BA8E3D0" w14:textId="77777777" w:rsidR="007B2655" w:rsidRDefault="007B2655" w:rsidP="007B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6B85" w14:textId="77777777" w:rsidR="007B2655" w:rsidRDefault="007B2655" w:rsidP="007B2655">
      <w:r>
        <w:separator/>
      </w:r>
    </w:p>
  </w:footnote>
  <w:footnote w:type="continuationSeparator" w:id="0">
    <w:p w14:paraId="2937FCCD" w14:textId="77777777" w:rsidR="007B2655" w:rsidRDefault="007B2655" w:rsidP="007B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9688F"/>
    <w:multiLevelType w:val="hybridMultilevel"/>
    <w:tmpl w:val="25A2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4A50"/>
    <w:multiLevelType w:val="hybridMultilevel"/>
    <w:tmpl w:val="52CE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63E5"/>
    <w:multiLevelType w:val="hybridMultilevel"/>
    <w:tmpl w:val="51D4B222"/>
    <w:lvl w:ilvl="0" w:tplc="729C6C40">
      <w:start w:val="614"/>
      <w:numFmt w:val="bullet"/>
      <w:lvlText w:val="-"/>
      <w:lvlJc w:val="left"/>
      <w:pPr>
        <w:ind w:left="720" w:hanging="360"/>
      </w:pPr>
      <w:rPr>
        <w:rFonts w:ascii="High Tower Text" w:eastAsia="Times New Roman" w:hAnsi="High Tower Tex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08D2"/>
    <w:multiLevelType w:val="hybridMultilevel"/>
    <w:tmpl w:val="077C811A"/>
    <w:lvl w:ilvl="0" w:tplc="99469E5E">
      <w:start w:val="614"/>
      <w:numFmt w:val="bullet"/>
      <w:lvlText w:val="-"/>
      <w:lvlJc w:val="left"/>
      <w:pPr>
        <w:ind w:left="1080" w:hanging="360"/>
      </w:pPr>
      <w:rPr>
        <w:rFonts w:ascii="High Tower Text" w:eastAsia="Times New Roman" w:hAnsi="High Tower Tex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DE3617"/>
    <w:multiLevelType w:val="hybridMultilevel"/>
    <w:tmpl w:val="9852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30DC"/>
    <w:multiLevelType w:val="hybridMultilevel"/>
    <w:tmpl w:val="BE266C5A"/>
    <w:lvl w:ilvl="0" w:tplc="0492A866">
      <w:start w:val="6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865BC"/>
    <w:multiLevelType w:val="hybridMultilevel"/>
    <w:tmpl w:val="4ACE2248"/>
    <w:lvl w:ilvl="0" w:tplc="AB58F55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17919">
    <w:abstractNumId w:val="0"/>
  </w:num>
  <w:num w:numId="2" w16cid:durableId="38435930">
    <w:abstractNumId w:val="6"/>
  </w:num>
  <w:num w:numId="3" w16cid:durableId="1520045518">
    <w:abstractNumId w:val="5"/>
  </w:num>
  <w:num w:numId="4" w16cid:durableId="512887616">
    <w:abstractNumId w:val="2"/>
  </w:num>
  <w:num w:numId="5" w16cid:durableId="872613445">
    <w:abstractNumId w:val="3"/>
  </w:num>
  <w:num w:numId="6" w16cid:durableId="913779405">
    <w:abstractNumId w:val="1"/>
  </w:num>
  <w:num w:numId="7" w16cid:durableId="159469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17"/>
    <w:rsid w:val="00010FDC"/>
    <w:rsid w:val="00016E38"/>
    <w:rsid w:val="000217C4"/>
    <w:rsid w:val="000276EC"/>
    <w:rsid w:val="00034151"/>
    <w:rsid w:val="000463A1"/>
    <w:rsid w:val="000501C0"/>
    <w:rsid w:val="00050A1F"/>
    <w:rsid w:val="000650A0"/>
    <w:rsid w:val="00065D40"/>
    <w:rsid w:val="00077692"/>
    <w:rsid w:val="000850A6"/>
    <w:rsid w:val="000A3668"/>
    <w:rsid w:val="000A4AF9"/>
    <w:rsid w:val="000B386E"/>
    <w:rsid w:val="000B4F77"/>
    <w:rsid w:val="000B5457"/>
    <w:rsid w:val="000E2EB9"/>
    <w:rsid w:val="000F6839"/>
    <w:rsid w:val="00104E7F"/>
    <w:rsid w:val="00105A12"/>
    <w:rsid w:val="001313BF"/>
    <w:rsid w:val="001470B4"/>
    <w:rsid w:val="00154B35"/>
    <w:rsid w:val="00156322"/>
    <w:rsid w:val="00162EBE"/>
    <w:rsid w:val="00167BC8"/>
    <w:rsid w:val="001732BA"/>
    <w:rsid w:val="001765CD"/>
    <w:rsid w:val="00180DDD"/>
    <w:rsid w:val="0018385A"/>
    <w:rsid w:val="00191CAF"/>
    <w:rsid w:val="0019253D"/>
    <w:rsid w:val="00192E8E"/>
    <w:rsid w:val="001A301C"/>
    <w:rsid w:val="001A55B2"/>
    <w:rsid w:val="001B11ED"/>
    <w:rsid w:val="001B128A"/>
    <w:rsid w:val="001D16ED"/>
    <w:rsid w:val="001E48D0"/>
    <w:rsid w:val="001F5B71"/>
    <w:rsid w:val="001F6862"/>
    <w:rsid w:val="00200DE8"/>
    <w:rsid w:val="002037CD"/>
    <w:rsid w:val="00206D54"/>
    <w:rsid w:val="00211AE4"/>
    <w:rsid w:val="0021323A"/>
    <w:rsid w:val="002139CF"/>
    <w:rsid w:val="00214B4B"/>
    <w:rsid w:val="002161F1"/>
    <w:rsid w:val="002163B5"/>
    <w:rsid w:val="00216641"/>
    <w:rsid w:val="00232684"/>
    <w:rsid w:val="00242123"/>
    <w:rsid w:val="00245DD9"/>
    <w:rsid w:val="00245EF3"/>
    <w:rsid w:val="002461AF"/>
    <w:rsid w:val="00250EA7"/>
    <w:rsid w:val="00251BBB"/>
    <w:rsid w:val="00254A10"/>
    <w:rsid w:val="00254A43"/>
    <w:rsid w:val="00267C93"/>
    <w:rsid w:val="0027205A"/>
    <w:rsid w:val="00272691"/>
    <w:rsid w:val="00276F74"/>
    <w:rsid w:val="00276FB1"/>
    <w:rsid w:val="002973CA"/>
    <w:rsid w:val="002A1788"/>
    <w:rsid w:val="002A44A9"/>
    <w:rsid w:val="002B4FFF"/>
    <w:rsid w:val="002C1630"/>
    <w:rsid w:val="002D2032"/>
    <w:rsid w:val="002D42A6"/>
    <w:rsid w:val="002D5968"/>
    <w:rsid w:val="002D79E5"/>
    <w:rsid w:val="002E5906"/>
    <w:rsid w:val="002F0B8B"/>
    <w:rsid w:val="002F37F9"/>
    <w:rsid w:val="002F5B48"/>
    <w:rsid w:val="003029EB"/>
    <w:rsid w:val="00302CA9"/>
    <w:rsid w:val="003123B0"/>
    <w:rsid w:val="003219F0"/>
    <w:rsid w:val="003257F1"/>
    <w:rsid w:val="003274BC"/>
    <w:rsid w:val="00331B08"/>
    <w:rsid w:val="0034139A"/>
    <w:rsid w:val="003521E1"/>
    <w:rsid w:val="00352F8C"/>
    <w:rsid w:val="00364ADA"/>
    <w:rsid w:val="00367CB4"/>
    <w:rsid w:val="00371BBF"/>
    <w:rsid w:val="00380B34"/>
    <w:rsid w:val="00381EFF"/>
    <w:rsid w:val="0038228B"/>
    <w:rsid w:val="00384F3C"/>
    <w:rsid w:val="003860C7"/>
    <w:rsid w:val="00386D74"/>
    <w:rsid w:val="00391C5E"/>
    <w:rsid w:val="003923E4"/>
    <w:rsid w:val="00394DF6"/>
    <w:rsid w:val="0039527F"/>
    <w:rsid w:val="003A1931"/>
    <w:rsid w:val="003B63E8"/>
    <w:rsid w:val="003B7CE6"/>
    <w:rsid w:val="003C362F"/>
    <w:rsid w:val="003C685C"/>
    <w:rsid w:val="003C6A3F"/>
    <w:rsid w:val="003C6B12"/>
    <w:rsid w:val="003D5CFF"/>
    <w:rsid w:val="00410B5D"/>
    <w:rsid w:val="004172B8"/>
    <w:rsid w:val="00417F5E"/>
    <w:rsid w:val="00425357"/>
    <w:rsid w:val="00427130"/>
    <w:rsid w:val="00427176"/>
    <w:rsid w:val="004275C9"/>
    <w:rsid w:val="00430015"/>
    <w:rsid w:val="004306A8"/>
    <w:rsid w:val="00430BAA"/>
    <w:rsid w:val="004361D0"/>
    <w:rsid w:val="00437A00"/>
    <w:rsid w:val="00470F88"/>
    <w:rsid w:val="004743B3"/>
    <w:rsid w:val="00477DEC"/>
    <w:rsid w:val="00482AE5"/>
    <w:rsid w:val="004843D5"/>
    <w:rsid w:val="0049793A"/>
    <w:rsid w:val="004A6D93"/>
    <w:rsid w:val="004A7073"/>
    <w:rsid w:val="004B73F5"/>
    <w:rsid w:val="004C0640"/>
    <w:rsid w:val="004C0E77"/>
    <w:rsid w:val="004C4AAB"/>
    <w:rsid w:val="004C6A3C"/>
    <w:rsid w:val="004C7785"/>
    <w:rsid w:val="004D0290"/>
    <w:rsid w:val="004D0F33"/>
    <w:rsid w:val="004D5EF8"/>
    <w:rsid w:val="004E2B4A"/>
    <w:rsid w:val="004F7F07"/>
    <w:rsid w:val="00504E8B"/>
    <w:rsid w:val="00505E77"/>
    <w:rsid w:val="00515FC4"/>
    <w:rsid w:val="00521189"/>
    <w:rsid w:val="00521F75"/>
    <w:rsid w:val="00523ED4"/>
    <w:rsid w:val="00530843"/>
    <w:rsid w:val="00532A22"/>
    <w:rsid w:val="00540D6E"/>
    <w:rsid w:val="0054612A"/>
    <w:rsid w:val="0055108A"/>
    <w:rsid w:val="00552D4D"/>
    <w:rsid w:val="0056272C"/>
    <w:rsid w:val="005723D9"/>
    <w:rsid w:val="00572E02"/>
    <w:rsid w:val="0059100F"/>
    <w:rsid w:val="005975EF"/>
    <w:rsid w:val="005A1236"/>
    <w:rsid w:val="005A30AB"/>
    <w:rsid w:val="005A6DC2"/>
    <w:rsid w:val="005A74CF"/>
    <w:rsid w:val="005B7D65"/>
    <w:rsid w:val="005B7E53"/>
    <w:rsid w:val="005C16ED"/>
    <w:rsid w:val="005C639F"/>
    <w:rsid w:val="005C6B7A"/>
    <w:rsid w:val="005D7E30"/>
    <w:rsid w:val="005E2AF6"/>
    <w:rsid w:val="005E6F16"/>
    <w:rsid w:val="005F68F1"/>
    <w:rsid w:val="005F7691"/>
    <w:rsid w:val="00604973"/>
    <w:rsid w:val="00611197"/>
    <w:rsid w:val="006113E5"/>
    <w:rsid w:val="00614CD0"/>
    <w:rsid w:val="006206D1"/>
    <w:rsid w:val="006218F6"/>
    <w:rsid w:val="00636D54"/>
    <w:rsid w:val="00647923"/>
    <w:rsid w:val="0066340A"/>
    <w:rsid w:val="0066443E"/>
    <w:rsid w:val="00666693"/>
    <w:rsid w:val="00667AFE"/>
    <w:rsid w:val="00667BF7"/>
    <w:rsid w:val="0067649E"/>
    <w:rsid w:val="00680765"/>
    <w:rsid w:val="00680FF0"/>
    <w:rsid w:val="00681139"/>
    <w:rsid w:val="00685828"/>
    <w:rsid w:val="00693760"/>
    <w:rsid w:val="00695118"/>
    <w:rsid w:val="006D763A"/>
    <w:rsid w:val="006E16FB"/>
    <w:rsid w:val="006F13CB"/>
    <w:rsid w:val="006F1BAA"/>
    <w:rsid w:val="00700FE8"/>
    <w:rsid w:val="00706B2C"/>
    <w:rsid w:val="00721FED"/>
    <w:rsid w:val="00725021"/>
    <w:rsid w:val="00744E08"/>
    <w:rsid w:val="00747D82"/>
    <w:rsid w:val="007518AB"/>
    <w:rsid w:val="00757B5B"/>
    <w:rsid w:val="0076529B"/>
    <w:rsid w:val="00774E83"/>
    <w:rsid w:val="007810F8"/>
    <w:rsid w:val="007820BD"/>
    <w:rsid w:val="0079046F"/>
    <w:rsid w:val="00790A3E"/>
    <w:rsid w:val="007A26A1"/>
    <w:rsid w:val="007A4FA3"/>
    <w:rsid w:val="007A5F72"/>
    <w:rsid w:val="007B0BD6"/>
    <w:rsid w:val="007B0D25"/>
    <w:rsid w:val="007B2655"/>
    <w:rsid w:val="007B63CE"/>
    <w:rsid w:val="007E1A52"/>
    <w:rsid w:val="007E3B59"/>
    <w:rsid w:val="007E54CA"/>
    <w:rsid w:val="007E7026"/>
    <w:rsid w:val="007F0F5E"/>
    <w:rsid w:val="007F12DF"/>
    <w:rsid w:val="007F1AF6"/>
    <w:rsid w:val="007F62AF"/>
    <w:rsid w:val="0082483F"/>
    <w:rsid w:val="00834120"/>
    <w:rsid w:val="00835F0C"/>
    <w:rsid w:val="00850DE2"/>
    <w:rsid w:val="0085314B"/>
    <w:rsid w:val="00862C42"/>
    <w:rsid w:val="00862DDD"/>
    <w:rsid w:val="0087280A"/>
    <w:rsid w:val="00877F46"/>
    <w:rsid w:val="0088636A"/>
    <w:rsid w:val="0088775C"/>
    <w:rsid w:val="008A10CA"/>
    <w:rsid w:val="008A1830"/>
    <w:rsid w:val="008A61A5"/>
    <w:rsid w:val="008B1BF5"/>
    <w:rsid w:val="008B3D19"/>
    <w:rsid w:val="008C5948"/>
    <w:rsid w:val="008C68D7"/>
    <w:rsid w:val="008C6C5C"/>
    <w:rsid w:val="008D37AA"/>
    <w:rsid w:val="008D4BEB"/>
    <w:rsid w:val="008E6251"/>
    <w:rsid w:val="008F1468"/>
    <w:rsid w:val="008F67BC"/>
    <w:rsid w:val="008F6A65"/>
    <w:rsid w:val="00900141"/>
    <w:rsid w:val="0090181E"/>
    <w:rsid w:val="00903727"/>
    <w:rsid w:val="0090422A"/>
    <w:rsid w:val="00905D7F"/>
    <w:rsid w:val="00907A1D"/>
    <w:rsid w:val="0091690E"/>
    <w:rsid w:val="00931AF0"/>
    <w:rsid w:val="009333D4"/>
    <w:rsid w:val="009577F5"/>
    <w:rsid w:val="0097676F"/>
    <w:rsid w:val="00983463"/>
    <w:rsid w:val="00987005"/>
    <w:rsid w:val="00994522"/>
    <w:rsid w:val="009945C0"/>
    <w:rsid w:val="009A292E"/>
    <w:rsid w:val="009A4327"/>
    <w:rsid w:val="009A6917"/>
    <w:rsid w:val="009B4E95"/>
    <w:rsid w:val="009C3AA7"/>
    <w:rsid w:val="009E5FE5"/>
    <w:rsid w:val="009E64D2"/>
    <w:rsid w:val="009E6A4A"/>
    <w:rsid w:val="009F2B86"/>
    <w:rsid w:val="00A03369"/>
    <w:rsid w:val="00A11FAE"/>
    <w:rsid w:val="00A120B5"/>
    <w:rsid w:val="00A12A92"/>
    <w:rsid w:val="00A17820"/>
    <w:rsid w:val="00A17D78"/>
    <w:rsid w:val="00A27900"/>
    <w:rsid w:val="00A33E55"/>
    <w:rsid w:val="00A34880"/>
    <w:rsid w:val="00A34A90"/>
    <w:rsid w:val="00A5245C"/>
    <w:rsid w:val="00A55F82"/>
    <w:rsid w:val="00A608B8"/>
    <w:rsid w:val="00A61BEF"/>
    <w:rsid w:val="00A62986"/>
    <w:rsid w:val="00A63C59"/>
    <w:rsid w:val="00A731C2"/>
    <w:rsid w:val="00A7557A"/>
    <w:rsid w:val="00A76CEC"/>
    <w:rsid w:val="00A8565A"/>
    <w:rsid w:val="00A92969"/>
    <w:rsid w:val="00AA664D"/>
    <w:rsid w:val="00AA78E5"/>
    <w:rsid w:val="00AB27B4"/>
    <w:rsid w:val="00AB5CC8"/>
    <w:rsid w:val="00AC0504"/>
    <w:rsid w:val="00AC0B5B"/>
    <w:rsid w:val="00AC0DA8"/>
    <w:rsid w:val="00AC29E1"/>
    <w:rsid w:val="00AD1D78"/>
    <w:rsid w:val="00AD237C"/>
    <w:rsid w:val="00AD5417"/>
    <w:rsid w:val="00AE1B5A"/>
    <w:rsid w:val="00AE2B70"/>
    <w:rsid w:val="00AF12A3"/>
    <w:rsid w:val="00AF157E"/>
    <w:rsid w:val="00B033E7"/>
    <w:rsid w:val="00B04BA8"/>
    <w:rsid w:val="00B07E6D"/>
    <w:rsid w:val="00B10D12"/>
    <w:rsid w:val="00B1341D"/>
    <w:rsid w:val="00B15C49"/>
    <w:rsid w:val="00B20407"/>
    <w:rsid w:val="00B204F4"/>
    <w:rsid w:val="00B23AC0"/>
    <w:rsid w:val="00B26614"/>
    <w:rsid w:val="00B26AD8"/>
    <w:rsid w:val="00B36086"/>
    <w:rsid w:val="00B42845"/>
    <w:rsid w:val="00B42E99"/>
    <w:rsid w:val="00B5259C"/>
    <w:rsid w:val="00B60380"/>
    <w:rsid w:val="00B76C50"/>
    <w:rsid w:val="00B82FE8"/>
    <w:rsid w:val="00B875D6"/>
    <w:rsid w:val="00B877BE"/>
    <w:rsid w:val="00B90A54"/>
    <w:rsid w:val="00BB1E98"/>
    <w:rsid w:val="00BB4296"/>
    <w:rsid w:val="00BC06D9"/>
    <w:rsid w:val="00BC3C74"/>
    <w:rsid w:val="00BD063E"/>
    <w:rsid w:val="00BD29C4"/>
    <w:rsid w:val="00BD6B30"/>
    <w:rsid w:val="00BE26B2"/>
    <w:rsid w:val="00BE4B71"/>
    <w:rsid w:val="00BE58DC"/>
    <w:rsid w:val="00BE6D73"/>
    <w:rsid w:val="00BF3348"/>
    <w:rsid w:val="00C00807"/>
    <w:rsid w:val="00C013BC"/>
    <w:rsid w:val="00C11CD1"/>
    <w:rsid w:val="00C15C5D"/>
    <w:rsid w:val="00C24CFB"/>
    <w:rsid w:val="00C26940"/>
    <w:rsid w:val="00C30829"/>
    <w:rsid w:val="00C30868"/>
    <w:rsid w:val="00C4509E"/>
    <w:rsid w:val="00C504A4"/>
    <w:rsid w:val="00C554E9"/>
    <w:rsid w:val="00C61CF4"/>
    <w:rsid w:val="00C6203D"/>
    <w:rsid w:val="00C63D99"/>
    <w:rsid w:val="00C7387A"/>
    <w:rsid w:val="00C8306B"/>
    <w:rsid w:val="00C949FC"/>
    <w:rsid w:val="00C95754"/>
    <w:rsid w:val="00CB0E14"/>
    <w:rsid w:val="00CC0CD4"/>
    <w:rsid w:val="00CC2FB5"/>
    <w:rsid w:val="00CC799B"/>
    <w:rsid w:val="00CD4977"/>
    <w:rsid w:val="00CE5A30"/>
    <w:rsid w:val="00CF3369"/>
    <w:rsid w:val="00CF4E79"/>
    <w:rsid w:val="00CF618D"/>
    <w:rsid w:val="00CF65EB"/>
    <w:rsid w:val="00D0429F"/>
    <w:rsid w:val="00D1418D"/>
    <w:rsid w:val="00D23F37"/>
    <w:rsid w:val="00D42CCF"/>
    <w:rsid w:val="00D52D04"/>
    <w:rsid w:val="00D70FD2"/>
    <w:rsid w:val="00D856C5"/>
    <w:rsid w:val="00D90F75"/>
    <w:rsid w:val="00D96098"/>
    <w:rsid w:val="00DA38FF"/>
    <w:rsid w:val="00DA7AB1"/>
    <w:rsid w:val="00DB24F4"/>
    <w:rsid w:val="00DC3299"/>
    <w:rsid w:val="00DD5002"/>
    <w:rsid w:val="00DD7C84"/>
    <w:rsid w:val="00DE43DD"/>
    <w:rsid w:val="00DE6E9D"/>
    <w:rsid w:val="00E017A9"/>
    <w:rsid w:val="00E017BC"/>
    <w:rsid w:val="00E17E57"/>
    <w:rsid w:val="00E26E04"/>
    <w:rsid w:val="00E30F63"/>
    <w:rsid w:val="00E36C4B"/>
    <w:rsid w:val="00E52E0F"/>
    <w:rsid w:val="00E559B2"/>
    <w:rsid w:val="00E704B8"/>
    <w:rsid w:val="00E75AAC"/>
    <w:rsid w:val="00E77EA1"/>
    <w:rsid w:val="00E80B01"/>
    <w:rsid w:val="00E82864"/>
    <w:rsid w:val="00E90893"/>
    <w:rsid w:val="00E9290B"/>
    <w:rsid w:val="00EA1FB5"/>
    <w:rsid w:val="00EA5841"/>
    <w:rsid w:val="00EB2303"/>
    <w:rsid w:val="00EB2F50"/>
    <w:rsid w:val="00EB3B78"/>
    <w:rsid w:val="00EB507F"/>
    <w:rsid w:val="00EC376F"/>
    <w:rsid w:val="00ED19B7"/>
    <w:rsid w:val="00ED5EF8"/>
    <w:rsid w:val="00EE02FB"/>
    <w:rsid w:val="00EE1E80"/>
    <w:rsid w:val="00EE28F4"/>
    <w:rsid w:val="00EE3A96"/>
    <w:rsid w:val="00EF204C"/>
    <w:rsid w:val="00F00A1E"/>
    <w:rsid w:val="00F1565E"/>
    <w:rsid w:val="00F17B10"/>
    <w:rsid w:val="00F218A7"/>
    <w:rsid w:val="00F3274C"/>
    <w:rsid w:val="00F40E01"/>
    <w:rsid w:val="00F445C9"/>
    <w:rsid w:val="00F4525E"/>
    <w:rsid w:val="00F46120"/>
    <w:rsid w:val="00F52538"/>
    <w:rsid w:val="00F54787"/>
    <w:rsid w:val="00F55D96"/>
    <w:rsid w:val="00F567CA"/>
    <w:rsid w:val="00F77B8C"/>
    <w:rsid w:val="00F800AF"/>
    <w:rsid w:val="00F80FAD"/>
    <w:rsid w:val="00F87603"/>
    <w:rsid w:val="00F9078B"/>
    <w:rsid w:val="00F93240"/>
    <w:rsid w:val="00F93264"/>
    <w:rsid w:val="00FA50CD"/>
    <w:rsid w:val="00FC07A3"/>
    <w:rsid w:val="00FC690D"/>
    <w:rsid w:val="00FD193C"/>
    <w:rsid w:val="00FD386E"/>
    <w:rsid w:val="00FE1CA2"/>
    <w:rsid w:val="00FE5D0D"/>
    <w:rsid w:val="00FF0571"/>
    <w:rsid w:val="00FF55B2"/>
    <w:rsid w:val="264B636E"/>
    <w:rsid w:val="32C14F25"/>
    <w:rsid w:val="40C9E395"/>
    <w:rsid w:val="7FA4F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0960D8"/>
  <w15:chartTrackingRefBased/>
  <w15:docId w15:val="{51E5D775-3F39-42AB-8444-462C6F9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F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56322"/>
  </w:style>
  <w:style w:type="character" w:styleId="Hyperlink">
    <w:name w:val="Hyperlink"/>
    <w:uiPriority w:val="99"/>
    <w:unhideWhenUsed/>
    <w:rsid w:val="001563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2E0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1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567CA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945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7B2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6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.rigsby@franklincountyohio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%20Forms\Office%20Forms%20&amp;%20Templates\Fax%20Cover%20Sheet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5BB678D08964EB4088195F54FD77C" ma:contentTypeVersion="5" ma:contentTypeDescription="Create a new document." ma:contentTypeScope="" ma:versionID="942d16b6e1316fcdf26369c67c2c188f">
  <xsd:schema xmlns:xsd="http://www.w3.org/2001/XMLSchema" xmlns:xs="http://www.w3.org/2001/XMLSchema" xmlns:p="http://schemas.microsoft.com/office/2006/metadata/properties" xmlns:ns3="2e4931b7-6abd-40e5-b24b-58de9cd9f92a" xmlns:ns4="ff697b34-82cb-46f4-8742-999bd1f9826b" targetNamespace="http://schemas.microsoft.com/office/2006/metadata/properties" ma:root="true" ma:fieldsID="a8b47e4185df73bdaed1c5d04b8539e3" ns3:_="" ns4:_="">
    <xsd:import namespace="2e4931b7-6abd-40e5-b24b-58de9cd9f92a"/>
    <xsd:import namespace="ff697b34-82cb-46f4-8742-999bd1f98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931b7-6abd-40e5-b24b-58de9cd9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97b34-82cb-46f4-8742-999bd1f9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B1425-3DF4-4E74-A525-653CC3295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68DF5-73CB-4B89-93DE-3867A5B5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F038E-A2CD-4820-9D14-E045578E4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931b7-6abd-40e5-b24b-58de9cd9f92a"/>
    <ds:schemaRef ds:uri="ff697b34-82cb-46f4-8742-999bd1f9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2006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CASA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APPOINTED SPECIAL ADVOCATES</dc:title>
  <dc:subject/>
  <dc:creator>tfliegel</dc:creator>
  <cp:keywords/>
  <dc:description/>
  <cp:lastModifiedBy>Sarai Rigsby</cp:lastModifiedBy>
  <cp:revision>6</cp:revision>
  <cp:lastPrinted>2017-11-09T16:46:00Z</cp:lastPrinted>
  <dcterms:created xsi:type="dcterms:W3CDTF">2025-01-03T16:40:00Z</dcterms:created>
  <dcterms:modified xsi:type="dcterms:W3CDTF">2025-01-03T17:36:00Z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0x0101009E15BB678D08964EB4088195F54FD77C</vt:lpwstr>
  </property>
  <property fmtid="{D5CDD505-2E9C-101B-9397-08002B2CF9AE}" pid="3" name="GrammarlyDocumentId">
    <vt:lpwstr>d778ca854abb85fbdcd3a3aee145d877492ef06996cf4859765c7bfc65d74f29</vt:lpwstr>
  </property>
</Properties>
</file>